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36"/>
          <w:szCs w:val="44"/>
        </w:rPr>
        <w:t>学生公寓</w:t>
      </w:r>
      <w:r>
        <w:rPr>
          <w:b/>
          <w:bCs/>
          <w:sz w:val="36"/>
          <w:szCs w:val="44"/>
        </w:rPr>
        <w:t>家具维修配件</w:t>
      </w:r>
      <w:r>
        <w:rPr>
          <w:rFonts w:hint="eastAsia"/>
          <w:b/>
          <w:bCs/>
          <w:sz w:val="36"/>
          <w:szCs w:val="44"/>
        </w:rPr>
        <w:t>报价</w:t>
      </w:r>
      <w:r>
        <w:rPr>
          <w:b/>
          <w:bCs/>
          <w:sz w:val="36"/>
          <w:szCs w:val="44"/>
        </w:rPr>
        <w:t>清单</w:t>
      </w:r>
    </w:p>
    <w:tbl>
      <w:tblPr>
        <w:tblStyle w:val="2"/>
        <w:tblpPr w:leftFromText="180" w:rightFromText="180" w:vertAnchor="text" w:horzAnchor="margin" w:tblpY="57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526"/>
        <w:gridCol w:w="1319"/>
        <w:gridCol w:w="658"/>
        <w:gridCol w:w="663"/>
        <w:gridCol w:w="80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85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81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品名</w:t>
            </w:r>
          </w:p>
        </w:tc>
        <w:tc>
          <w:tcPr>
            <w:tcW w:w="773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/型号</w:t>
            </w:r>
          </w:p>
        </w:tc>
        <w:tc>
          <w:tcPr>
            <w:tcW w:w="385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87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74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110" w:type="pct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抽屉/键盘静音三节轨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45cm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副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抽屉/键盘二节轨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45cm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副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柜门/抽屉拉手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10cm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柜门/抽屉圆拉手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3cm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柜门铰链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开孔35mm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全扑及半扑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柜门铰链固定板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9*9cm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柜门搭扣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8*3cm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套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不锈钢衣柜挂衣杆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75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cm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套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包含两边底座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挂衣杆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底座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ind w:firstLine="525" w:firstLineChars="25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床板条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180*7*1.8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根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根据现场实际情况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床板实木横梁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84*5*3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根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根据现场实际情况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床边架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1900*380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根据现场实际情况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床架楼梯板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445*480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根据现场实际情况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tabs>
                <w:tab w:val="left" w:pos="557"/>
              </w:tabs>
              <w:ind w:left="420" w:leftChars="20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订做衣柜门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tabs>
                <w:tab w:val="left" w:pos="557"/>
              </w:tabs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1315*350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套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根据现场实际情况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15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tabs>
                <w:tab w:val="left" w:pos="557"/>
              </w:tabs>
              <w:ind w:left="630" w:leftChars="200" w:hanging="210" w:hangingChars="10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订做书柜门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tabs>
                <w:tab w:val="left" w:pos="557"/>
              </w:tabs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51.5*30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套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根据现场实际情况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订做书桌抽屉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640*400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套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根据现场实际情况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订做键盘抽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350*560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套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根据现场实际情况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不锈钢连接角码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3*3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床架连接螺丝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ф8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套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床板铁通横杆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86*5*3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根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根据现场实际情况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床边支撑承重铁通横杆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195*5*3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根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根据现场实际情况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上下铺38圆连接件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12*4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蚊帐挂钩膨胀螺栓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Ф6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蚊帐支架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Ф20圆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190*86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套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48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固定床架膨胀螺栓带挂钩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ф8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0" w:type="pct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14" w:type="pct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合计</w:t>
            </w:r>
          </w:p>
        </w:tc>
        <w:tc>
          <w:tcPr>
            <w:tcW w:w="1585" w:type="pct"/>
            <w:gridSpan w:val="2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18"/>
          <w:szCs w:val="21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</w:rPr>
        <w:t>项目编号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：</w:t>
      </w:r>
      <w:r>
        <w:rPr>
          <w:rFonts w:hint="eastAsia" w:ascii="仿宋" w:hAnsi="仿宋" w:eastAsia="仿宋" w:cs="仿宋"/>
          <w:kern w:val="0"/>
          <w:sz w:val="24"/>
        </w:rPr>
        <w:t>NZYBZ2024-002</w:t>
      </w:r>
      <w:bookmarkStart w:id="0" w:name="_GoBack"/>
      <w:bookmarkEnd w:id="0"/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2M2MwOTJkNjc3MTRkNGI4ZmIwYmI5Y2E0MmZkZGEyIiwidXNlckNvdW50IjoxfQ=="/>
  </w:docVars>
  <w:rsids>
    <w:rsidRoot w:val="06A047D5"/>
    <w:rsid w:val="00795054"/>
    <w:rsid w:val="009E45E3"/>
    <w:rsid w:val="00D0685B"/>
    <w:rsid w:val="00ED6711"/>
    <w:rsid w:val="06A047D5"/>
    <w:rsid w:val="0A4C0D82"/>
    <w:rsid w:val="262249F9"/>
    <w:rsid w:val="49433E0A"/>
    <w:rsid w:val="4BEE494D"/>
    <w:rsid w:val="4FD968C3"/>
    <w:rsid w:val="54442BEB"/>
    <w:rsid w:val="6990537F"/>
    <w:rsid w:val="6AD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1af85d15-6c62-4803-a89d-b20585d23761\&#37319;&#36141;&#28165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ADB6A8-F678-4D81-A6DE-C77D781912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采购清单</Template>
  <Pages>1</Pages>
  <Words>390</Words>
  <Characters>521</Characters>
  <Lines>5</Lines>
  <Paragraphs>1</Paragraphs>
  <TotalTime>58</TotalTime>
  <ScaleCrop>false</ScaleCrop>
  <LinksUpToDate>false</LinksUpToDate>
  <CharactersWithSpaces>522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2024-04-25T02:01:00Z</dcterms:created>
  <dc:creator>WPS_1527906570</dc:creator>
  <cp:lastModifiedBy>干玲玲</cp:lastModifiedBy>
  <dcterms:modified xsi:type="dcterms:W3CDTF">2024-07-04T09:21:24Z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5B74B33A9481452085829B67D78B84A2_11</vt:lpwstr>
  </property>
  <property fmtid="{D5CDD505-2E9C-101B-9397-08002B2CF9AE}" pid="4" name="KSOTemplateUUID">
    <vt:lpwstr>v1.0_mb_fdMWI9oBX7vhv0dqO59f5g==</vt:lpwstr>
  </property>
</Properties>
</file>